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099" w:rsidRDefault="00E26099" w:rsidP="0000182A">
      <w:pPr>
        <w:jc w:val="center"/>
      </w:pPr>
      <w:r w:rsidRPr="00BB2F63">
        <w:rPr>
          <w:noProof/>
        </w:rPr>
        <w:pict>
          <v:shape id="Рисунок 2" o:spid="_x0000_i1026" type="#_x0000_t75" style="width:58.5pt;height:66pt;visibility:visible">
            <v:imagedata r:id="rId7" o:title=""/>
          </v:shape>
        </w:pict>
      </w:r>
    </w:p>
    <w:p w:rsidR="00E26099" w:rsidRDefault="00E26099" w:rsidP="0000182A">
      <w:pPr>
        <w:jc w:val="center"/>
      </w:pPr>
    </w:p>
    <w:p w:rsidR="00E26099" w:rsidRDefault="00E26099" w:rsidP="0000182A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E26099" w:rsidRPr="00CA4679" w:rsidRDefault="00E26099" w:rsidP="00302825">
      <w:pPr>
        <w:spacing w:line="360" w:lineRule="auto"/>
        <w:jc w:val="center"/>
        <w:rPr>
          <w:b/>
          <w:bCs/>
          <w:color w:val="000080"/>
          <w:szCs w:val="28"/>
        </w:rPr>
      </w:pPr>
      <w:r w:rsidRPr="00CA4679">
        <w:rPr>
          <w:b/>
          <w:bCs/>
          <w:color w:val="000080"/>
          <w:szCs w:val="28"/>
        </w:rPr>
        <w:t>АДМИНИСТРАЦИЯ  МУНИЦИПАЛЬНОГО ОБРАЗОВАНИЯ-</w:t>
      </w:r>
    </w:p>
    <w:p w:rsidR="00E26099" w:rsidRPr="00CA4679" w:rsidRDefault="00E26099" w:rsidP="00302825">
      <w:pPr>
        <w:jc w:val="center"/>
        <w:rPr>
          <w:b/>
          <w:bCs/>
          <w:szCs w:val="28"/>
        </w:rPr>
      </w:pPr>
      <w:r w:rsidRPr="00CA4679">
        <w:rPr>
          <w:b/>
          <w:bCs/>
          <w:szCs w:val="28"/>
        </w:rPr>
        <w:t>ЕРШИЧСКИЙ РАЙОН СМОЛЕНСКОЙ ОБЛАСТИ</w:t>
      </w:r>
    </w:p>
    <w:p w:rsidR="00E26099" w:rsidRDefault="00E26099" w:rsidP="00302825">
      <w:r>
        <w:t xml:space="preserve">                                              </w:t>
      </w:r>
    </w:p>
    <w:p w:rsidR="00E26099" w:rsidRPr="0006301B" w:rsidRDefault="00E26099" w:rsidP="00302825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Р А С П О Р Я Ж Е Н И Е </w:t>
      </w:r>
    </w:p>
    <w:p w:rsidR="00E26099" w:rsidRDefault="00E26099" w:rsidP="00302825">
      <w:r>
        <w:t xml:space="preserve">    </w:t>
      </w:r>
    </w:p>
    <w:p w:rsidR="00E26099" w:rsidRDefault="00E26099" w:rsidP="00302825"/>
    <w:p w:rsidR="00E26099" w:rsidRDefault="00E26099" w:rsidP="005546B6">
      <w:r>
        <w:t xml:space="preserve">от  </w:t>
      </w:r>
      <w:r>
        <w:rPr>
          <w:u w:val="single"/>
        </w:rPr>
        <w:t>30.10.2020</w:t>
      </w:r>
      <w:r>
        <w:t xml:space="preserve"> </w:t>
      </w:r>
      <w:r>
        <w:rPr>
          <w:szCs w:val="28"/>
        </w:rPr>
        <w:t xml:space="preserve">№ </w:t>
      </w:r>
      <w:r>
        <w:rPr>
          <w:szCs w:val="28"/>
          <w:u w:val="single"/>
        </w:rPr>
        <w:t>274-р</w:t>
      </w:r>
      <w:r>
        <w:rPr>
          <w:szCs w:val="28"/>
        </w:rPr>
        <w:t xml:space="preserve">        </w:t>
      </w:r>
    </w:p>
    <w:p w:rsidR="00E26099" w:rsidRDefault="00E26099" w:rsidP="005546B6">
      <w:pPr>
        <w:spacing w:before="2" w:after="2"/>
        <w:rPr>
          <w:b/>
          <w:sz w:val="24"/>
        </w:rPr>
      </w:pPr>
      <w:r>
        <w:rPr>
          <w:b/>
          <w:sz w:val="24"/>
        </w:rPr>
        <w:t xml:space="preserve">             с. Ершичи</w:t>
      </w:r>
    </w:p>
    <w:p w:rsidR="00E26099" w:rsidRDefault="00E26099" w:rsidP="005546B6">
      <w:pPr>
        <w:pStyle w:val="BodyText"/>
        <w:spacing w:before="2" w:after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Ершичского района</w:t>
      </w:r>
    </w:p>
    <w:p w:rsidR="00E26099" w:rsidRDefault="00E26099" w:rsidP="005546B6">
      <w:pPr>
        <w:rPr>
          <w:b/>
          <w:sz w:val="24"/>
        </w:rPr>
      </w:pPr>
      <w:r>
        <w:rPr>
          <w:b/>
          <w:bCs/>
          <w:sz w:val="24"/>
        </w:rPr>
        <w:t>Смоленской области</w:t>
      </w:r>
    </w:p>
    <w:p w:rsidR="00E26099" w:rsidRPr="00144342" w:rsidRDefault="00E26099" w:rsidP="0000182A">
      <w:pPr>
        <w:rPr>
          <w:szCs w:val="28"/>
        </w:rPr>
      </w:pPr>
    </w:p>
    <w:p w:rsidR="00E26099" w:rsidRPr="009A213E" w:rsidRDefault="00E26099" w:rsidP="00A20011">
      <w:pPr>
        <w:autoSpaceDE w:val="0"/>
        <w:autoSpaceDN w:val="0"/>
        <w:adjustRightInd w:val="0"/>
        <w:rPr>
          <w:bCs/>
          <w:szCs w:val="28"/>
        </w:rPr>
      </w:pPr>
    </w:p>
    <w:p w:rsidR="00E26099" w:rsidRPr="00DD204B" w:rsidRDefault="00E26099" w:rsidP="00DD204B">
      <w:pPr>
        <w:pStyle w:val="ConsPlusTitle"/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204B">
        <w:rPr>
          <w:rFonts w:ascii="Times New Roman" w:hAnsi="Times New Roman" w:cs="Times New Roman"/>
          <w:b w:val="0"/>
          <w:sz w:val="28"/>
          <w:szCs w:val="28"/>
        </w:rPr>
        <w:t>Об утверждении перечня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налоговых расходов Ершичского сельского поселения Ершичского </w:t>
      </w:r>
      <w:r w:rsidRPr="00DD204B"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DD204B">
        <w:rPr>
          <w:rFonts w:ascii="Times New Roman" w:hAnsi="Times New Roman" w:cs="Times New Roman"/>
          <w:b w:val="0"/>
          <w:sz w:val="28"/>
          <w:szCs w:val="28"/>
        </w:rPr>
        <w:t>моленской области на 2021 год и плановый период 2022-2023 годов</w:t>
      </w:r>
    </w:p>
    <w:p w:rsidR="00E26099" w:rsidRPr="0081265B" w:rsidRDefault="00E26099" w:rsidP="00846304">
      <w:pPr>
        <w:tabs>
          <w:tab w:val="left" w:pos="5812"/>
        </w:tabs>
        <w:suppressAutoHyphens/>
        <w:ind w:right="5717"/>
        <w:jc w:val="both"/>
        <w:rPr>
          <w:szCs w:val="28"/>
        </w:rPr>
      </w:pPr>
    </w:p>
    <w:p w:rsidR="00E26099" w:rsidRDefault="00E26099" w:rsidP="00846304">
      <w:pPr>
        <w:tabs>
          <w:tab w:val="left" w:pos="5812"/>
        </w:tabs>
        <w:suppressAutoHyphens/>
        <w:ind w:right="5717"/>
        <w:jc w:val="both"/>
        <w:rPr>
          <w:szCs w:val="28"/>
        </w:rPr>
      </w:pPr>
    </w:p>
    <w:p w:rsidR="00E26099" w:rsidRPr="0081265B" w:rsidRDefault="00E26099" w:rsidP="0081265B">
      <w:pPr>
        <w:tabs>
          <w:tab w:val="left" w:pos="5812"/>
        </w:tabs>
        <w:suppressAutoHyphens/>
        <w:ind w:right="-1" w:firstLine="709"/>
        <w:jc w:val="both"/>
        <w:rPr>
          <w:szCs w:val="28"/>
        </w:rPr>
      </w:pPr>
      <w:r w:rsidRPr="0081265B">
        <w:rPr>
          <w:szCs w:val="28"/>
        </w:rPr>
        <w:t>В соответствии со статьей 174.3 Бюджетного кодекса Российской Федерации</w:t>
      </w:r>
    </w:p>
    <w:p w:rsidR="00E26099" w:rsidRPr="0081265B" w:rsidRDefault="00E26099" w:rsidP="0081265B">
      <w:pPr>
        <w:ind w:firstLine="709"/>
        <w:rPr>
          <w:szCs w:val="28"/>
        </w:rPr>
      </w:pPr>
    </w:p>
    <w:p w:rsidR="00E26099" w:rsidRPr="0081265B" w:rsidRDefault="00E26099" w:rsidP="0081265B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5B">
        <w:rPr>
          <w:rFonts w:ascii="Times New Roman" w:hAnsi="Times New Roman" w:cs="Times New Roman"/>
          <w:sz w:val="28"/>
          <w:szCs w:val="28"/>
        </w:rPr>
        <w:t>1. Утвердить прилагаемый</w:t>
      </w:r>
      <w:r w:rsidRPr="00DD20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204B">
        <w:rPr>
          <w:rFonts w:ascii="Times New Roman" w:hAnsi="Times New Roman" w:cs="Times New Roman"/>
          <w:sz w:val="28"/>
          <w:szCs w:val="28"/>
        </w:rPr>
        <w:t xml:space="preserve">перечень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Ершичского сельского </w:t>
      </w:r>
      <w:r w:rsidRPr="00DD204B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Ершичского </w:t>
      </w:r>
      <w:r w:rsidRPr="00DD204B">
        <w:rPr>
          <w:rFonts w:ascii="Times New Roman" w:hAnsi="Times New Roman" w:cs="Times New Roman"/>
          <w:sz w:val="28"/>
          <w:szCs w:val="28"/>
        </w:rPr>
        <w:t xml:space="preserve"> района Смоленской области на 2021 год и плановый период 2022-2023 годов.</w:t>
      </w:r>
    </w:p>
    <w:p w:rsidR="00E26099" w:rsidRDefault="00E26099" w:rsidP="0081265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1265B">
        <w:rPr>
          <w:szCs w:val="28"/>
        </w:rPr>
        <w:t xml:space="preserve">2. Настоящее распоряжение </w:t>
      </w:r>
      <w:r>
        <w:rPr>
          <w:szCs w:val="28"/>
        </w:rPr>
        <w:t>вступает в силу с 01 января 2021</w:t>
      </w:r>
      <w:r w:rsidRPr="0081265B">
        <w:rPr>
          <w:szCs w:val="28"/>
        </w:rPr>
        <w:t xml:space="preserve"> года.</w:t>
      </w:r>
    </w:p>
    <w:p w:rsidR="00E26099" w:rsidRDefault="00E26099" w:rsidP="004304A0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E26099" w:rsidRDefault="00E26099" w:rsidP="004304A0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E26099" w:rsidRDefault="00E26099" w:rsidP="00907416">
      <w:pPr>
        <w:autoSpaceDE w:val="0"/>
        <w:jc w:val="both"/>
        <w:rPr>
          <w:szCs w:val="28"/>
        </w:rPr>
      </w:pPr>
    </w:p>
    <w:p w:rsidR="00E26099" w:rsidRDefault="00E26099" w:rsidP="00907416">
      <w:pPr>
        <w:autoSpaceDE w:val="0"/>
        <w:jc w:val="both"/>
        <w:rPr>
          <w:szCs w:val="28"/>
        </w:rPr>
      </w:pPr>
    </w:p>
    <w:p w:rsidR="00E26099" w:rsidRDefault="00E26099" w:rsidP="00907416">
      <w:pPr>
        <w:autoSpaceDE w:val="0"/>
        <w:jc w:val="both"/>
        <w:rPr>
          <w:szCs w:val="28"/>
        </w:rPr>
      </w:pPr>
      <w:r>
        <w:rPr>
          <w:szCs w:val="28"/>
        </w:rPr>
        <w:t>И.п.Главы муниципального образования –</w:t>
      </w:r>
    </w:p>
    <w:p w:rsidR="00E26099" w:rsidRDefault="00E26099" w:rsidP="00907416">
      <w:pPr>
        <w:autoSpaceDE w:val="0"/>
        <w:jc w:val="both"/>
        <w:rPr>
          <w:szCs w:val="28"/>
        </w:rPr>
      </w:pPr>
      <w:r>
        <w:rPr>
          <w:szCs w:val="28"/>
        </w:rPr>
        <w:t>Ершичский район Смоленской области                                       М.М.Пахоменков</w:t>
      </w:r>
    </w:p>
    <w:p w:rsidR="00E26099" w:rsidRDefault="00E26099" w:rsidP="00907416">
      <w:pPr>
        <w:autoSpaceDE w:val="0"/>
        <w:jc w:val="both"/>
        <w:rPr>
          <w:szCs w:val="28"/>
        </w:rPr>
      </w:pPr>
    </w:p>
    <w:p w:rsidR="00E26099" w:rsidRDefault="00E26099" w:rsidP="0081265B">
      <w:pPr>
        <w:autoSpaceDE w:val="0"/>
        <w:ind w:left="5670"/>
        <w:jc w:val="center"/>
        <w:rPr>
          <w:szCs w:val="28"/>
        </w:rPr>
        <w:sectPr w:rsidR="00E26099" w:rsidSect="00DD204B">
          <w:headerReference w:type="even" r:id="rId8"/>
          <w:headerReference w:type="default" r:id="rId9"/>
          <w:pgSz w:w="11906" w:h="16838"/>
          <w:pgMar w:top="1135" w:right="567" w:bottom="1135" w:left="1134" w:header="709" w:footer="709" w:gutter="0"/>
          <w:cols w:space="708"/>
          <w:titlePg/>
          <w:docGrid w:linePitch="381"/>
        </w:sectPr>
      </w:pPr>
      <w:r>
        <w:rPr>
          <w:szCs w:val="28"/>
        </w:rPr>
        <w:br w:type="page"/>
      </w:r>
    </w:p>
    <w:p w:rsidR="00E26099" w:rsidRDefault="00E26099" w:rsidP="00DD204B">
      <w:pPr>
        <w:autoSpaceDE w:val="0"/>
        <w:ind w:left="9781"/>
        <w:jc w:val="center"/>
        <w:rPr>
          <w:szCs w:val="28"/>
        </w:rPr>
      </w:pPr>
      <w:r>
        <w:rPr>
          <w:szCs w:val="28"/>
        </w:rPr>
        <w:t>УТВЕРЖДЕН</w:t>
      </w:r>
    </w:p>
    <w:p w:rsidR="00E26099" w:rsidRDefault="00E26099" w:rsidP="00BC6215">
      <w:pPr>
        <w:autoSpaceDE w:val="0"/>
        <w:ind w:left="9781"/>
        <w:jc w:val="both"/>
        <w:rPr>
          <w:szCs w:val="28"/>
        </w:rPr>
      </w:pPr>
      <w:r>
        <w:rPr>
          <w:szCs w:val="28"/>
        </w:rPr>
        <w:t xml:space="preserve">распоряжением Администрации муниципального образования – </w:t>
      </w:r>
    </w:p>
    <w:p w:rsidR="00E26099" w:rsidRDefault="00E26099" w:rsidP="00BC6215">
      <w:pPr>
        <w:autoSpaceDE w:val="0"/>
        <w:ind w:left="9781"/>
        <w:jc w:val="both"/>
        <w:rPr>
          <w:szCs w:val="28"/>
        </w:rPr>
      </w:pPr>
      <w:r>
        <w:rPr>
          <w:szCs w:val="28"/>
        </w:rPr>
        <w:t xml:space="preserve">Ершичский район  </w:t>
      </w:r>
      <w:r w:rsidRPr="0081265B">
        <w:rPr>
          <w:szCs w:val="28"/>
        </w:rPr>
        <w:t>Смоленской области</w:t>
      </w:r>
      <w:r>
        <w:rPr>
          <w:szCs w:val="28"/>
        </w:rPr>
        <w:t xml:space="preserve">     от                                №  </w:t>
      </w:r>
    </w:p>
    <w:p w:rsidR="00E26099" w:rsidRPr="00926250" w:rsidRDefault="00E26099" w:rsidP="008126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6099" w:rsidRPr="00DD204B" w:rsidRDefault="00E26099" w:rsidP="008126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57"/>
      <w:bookmarkEnd w:id="0"/>
      <w:r w:rsidRPr="00DD204B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E26099" w:rsidRDefault="00E26099" w:rsidP="008126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налоговых расходов Ершичского сельского  поселения Ершичского района С</w:t>
      </w:r>
      <w:r w:rsidRPr="00DD204B">
        <w:rPr>
          <w:rFonts w:ascii="Times New Roman" w:hAnsi="Times New Roman" w:cs="Times New Roman"/>
          <w:b w:val="0"/>
          <w:sz w:val="28"/>
          <w:szCs w:val="28"/>
        </w:rPr>
        <w:t xml:space="preserve">моленской области </w:t>
      </w:r>
    </w:p>
    <w:p w:rsidR="00E26099" w:rsidRPr="00DD204B" w:rsidRDefault="00E26099" w:rsidP="008126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D204B">
        <w:rPr>
          <w:rFonts w:ascii="Times New Roman" w:hAnsi="Times New Roman" w:cs="Times New Roman"/>
          <w:b w:val="0"/>
          <w:sz w:val="28"/>
          <w:szCs w:val="28"/>
        </w:rPr>
        <w:t>на</w:t>
      </w:r>
      <w:r w:rsidRPr="00DD204B">
        <w:rPr>
          <w:rFonts w:ascii="Times New Roman" w:hAnsi="Times New Roman" w:cs="Times New Roman"/>
          <w:b w:val="0"/>
          <w:sz w:val="36"/>
          <w:szCs w:val="36"/>
        </w:rPr>
        <w:t xml:space="preserve"> </w:t>
      </w:r>
      <w:r w:rsidRPr="00DD204B">
        <w:rPr>
          <w:rFonts w:ascii="Times New Roman" w:hAnsi="Times New Roman" w:cs="Times New Roman"/>
          <w:b w:val="0"/>
          <w:sz w:val="28"/>
          <w:szCs w:val="28"/>
        </w:rPr>
        <w:t>2021 год и плановый период 2022-2023 годов</w:t>
      </w:r>
    </w:p>
    <w:p w:rsidR="00E26099" w:rsidRPr="00926250" w:rsidRDefault="00E26099" w:rsidP="0081265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302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8"/>
        <w:gridCol w:w="982"/>
        <w:gridCol w:w="1276"/>
        <w:gridCol w:w="1134"/>
        <w:gridCol w:w="1793"/>
        <w:gridCol w:w="1134"/>
        <w:gridCol w:w="1134"/>
        <w:gridCol w:w="1134"/>
        <w:gridCol w:w="1559"/>
        <w:gridCol w:w="1134"/>
        <w:gridCol w:w="1559"/>
        <w:gridCol w:w="1669"/>
        <w:gridCol w:w="1166"/>
      </w:tblGrid>
      <w:tr w:rsidR="00E26099" w:rsidRPr="00823FD1" w:rsidTr="0068377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683778">
            <w:pPr>
              <w:pStyle w:val="ConsPlusNormal"/>
              <w:ind w:left="-86" w:firstLine="86"/>
              <w:jc w:val="center"/>
              <w:rPr>
                <w:rFonts w:ascii="Times New Roman" w:hAnsi="Times New Roman" w:cs="Times New Roman"/>
              </w:rPr>
            </w:pPr>
            <w:r w:rsidRPr="00823FD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727A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3FD1">
              <w:rPr>
                <w:rFonts w:ascii="Times New Roman" w:hAnsi="Times New Roman" w:cs="Times New Roman"/>
              </w:rPr>
              <w:t xml:space="preserve">Наименование налога (сбора), по которому </w:t>
            </w:r>
            <w:r>
              <w:rPr>
                <w:rFonts w:ascii="Times New Roman" w:hAnsi="Times New Roman" w:cs="Times New Roman"/>
              </w:rPr>
              <w:t xml:space="preserve">нормативным правовым актом </w:t>
            </w:r>
            <w:r w:rsidRPr="00823FD1">
              <w:rPr>
                <w:rFonts w:ascii="Times New Roman" w:hAnsi="Times New Roman" w:cs="Times New Roman"/>
              </w:rPr>
              <w:t>предусматриваются налоговые льготы, освобождения и иные преференции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6837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3FD1">
              <w:rPr>
                <w:rFonts w:ascii="Times New Roman" w:hAnsi="Times New Roman" w:cs="Times New Roman"/>
              </w:rPr>
              <w:t>Наименование налоговой льготы, освобождения и иной преференции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4548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3FD1">
              <w:rPr>
                <w:rFonts w:ascii="Times New Roman" w:hAnsi="Times New Roman" w:cs="Times New Roman"/>
              </w:rPr>
              <w:t>Реквизиты  нормативного правового акта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3FD1">
              <w:rPr>
                <w:rFonts w:ascii="Times New Roman" w:hAnsi="Times New Roman" w:cs="Times New Roman"/>
              </w:rPr>
              <w:t>, предусматривающего налоговую льготу, освобождение и иные преференции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6837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3FD1">
              <w:rPr>
                <w:rFonts w:ascii="Times New Roman" w:hAnsi="Times New Roman" w:cs="Times New Roman"/>
              </w:rPr>
              <w:t>Категория получателей налоговой льготы, освобождения и иной преференции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6837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3FD1">
              <w:rPr>
                <w:rFonts w:ascii="Times New Roman" w:hAnsi="Times New Roman" w:cs="Times New Roman"/>
              </w:rPr>
              <w:t>Условия предоставления налоговой льготы, освобождения и иной преференции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4548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3FD1">
              <w:rPr>
                <w:rFonts w:ascii="Times New Roman" w:hAnsi="Times New Roman" w:cs="Times New Roman"/>
              </w:rPr>
              <w:t xml:space="preserve">Наименование куратора налоговых расходов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6837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3FD1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823FD1">
              <w:rPr>
                <w:rFonts w:ascii="Times New Roman" w:hAnsi="Times New Roman" w:cs="Times New Roman"/>
              </w:rPr>
              <w:t xml:space="preserve"> программы, цели которой соответствуют налоговым расходам </w:t>
            </w:r>
            <w:r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4548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3FD1">
              <w:rPr>
                <w:rFonts w:ascii="Times New Roman" w:hAnsi="Times New Roman" w:cs="Times New Roman"/>
              </w:rPr>
              <w:t xml:space="preserve">Реквизиты  нормативного правового акта, предусматривающего утверждение </w:t>
            </w:r>
            <w:r>
              <w:rPr>
                <w:rFonts w:ascii="Times New Roman" w:hAnsi="Times New Roman" w:cs="Times New Roman"/>
              </w:rPr>
              <w:t>муниципаль</w:t>
            </w:r>
            <w:r w:rsidRPr="00823FD1">
              <w:rPr>
                <w:rFonts w:ascii="Times New Roman" w:hAnsi="Times New Roman" w:cs="Times New Roman"/>
              </w:rPr>
              <w:t xml:space="preserve">ной программы, цели которой соответствуют налоговым расходам </w:t>
            </w:r>
            <w:r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6837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3FD1">
              <w:rPr>
                <w:rFonts w:ascii="Times New Roman" w:hAnsi="Times New Roman" w:cs="Times New Roman"/>
              </w:rPr>
              <w:t xml:space="preserve">Цель социально-экономической политики </w:t>
            </w:r>
            <w:r>
              <w:rPr>
                <w:rFonts w:ascii="Times New Roman" w:hAnsi="Times New Roman" w:cs="Times New Roman"/>
              </w:rPr>
              <w:t>поселения</w:t>
            </w:r>
            <w:r w:rsidRPr="00823FD1">
              <w:rPr>
                <w:rFonts w:ascii="Times New Roman" w:hAnsi="Times New Roman" w:cs="Times New Roman"/>
              </w:rPr>
              <w:t xml:space="preserve">, не относящаяся к </w:t>
            </w:r>
            <w:r>
              <w:rPr>
                <w:rFonts w:ascii="Times New Roman" w:hAnsi="Times New Roman" w:cs="Times New Roman"/>
              </w:rPr>
              <w:t>муниципаль</w:t>
            </w:r>
            <w:r w:rsidRPr="00823FD1">
              <w:rPr>
                <w:rFonts w:ascii="Times New Roman" w:hAnsi="Times New Roman" w:cs="Times New Roman"/>
              </w:rPr>
              <w:t>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6837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3FD1">
              <w:rPr>
                <w:rFonts w:ascii="Times New Roman" w:hAnsi="Times New Roman" w:cs="Times New Roman"/>
              </w:rPr>
              <w:t xml:space="preserve">Наименование и значение показателя достижения цели социально-экономической политики </w:t>
            </w:r>
            <w:r>
              <w:rPr>
                <w:rFonts w:ascii="Times New Roman" w:hAnsi="Times New Roman" w:cs="Times New Roman"/>
              </w:rPr>
              <w:t>поселения</w:t>
            </w:r>
            <w:r w:rsidRPr="00823FD1">
              <w:rPr>
                <w:rFonts w:ascii="Times New Roman" w:hAnsi="Times New Roman" w:cs="Times New Roman"/>
              </w:rPr>
              <w:t xml:space="preserve">, не относящейся к </w:t>
            </w:r>
            <w:r>
              <w:rPr>
                <w:rFonts w:ascii="Times New Roman" w:hAnsi="Times New Roman" w:cs="Times New Roman"/>
              </w:rPr>
              <w:t>муниципальным</w:t>
            </w:r>
            <w:r w:rsidRPr="00823FD1">
              <w:rPr>
                <w:rFonts w:ascii="Times New Roman" w:hAnsi="Times New Roman" w:cs="Times New Roman"/>
              </w:rPr>
              <w:t xml:space="preserve"> программам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727A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3FD1">
              <w:rPr>
                <w:rFonts w:ascii="Times New Roman" w:hAnsi="Times New Roman" w:cs="Times New Roman"/>
              </w:rPr>
              <w:t xml:space="preserve">Реквизиты  нормативного правового акта, предусматривающего цель социально-экономической политики </w:t>
            </w:r>
            <w:r>
              <w:rPr>
                <w:rFonts w:ascii="Times New Roman" w:hAnsi="Times New Roman" w:cs="Times New Roman"/>
              </w:rPr>
              <w:t>поселения</w:t>
            </w:r>
            <w:r w:rsidRPr="00823FD1">
              <w:rPr>
                <w:rFonts w:ascii="Times New Roman" w:hAnsi="Times New Roman" w:cs="Times New Roman"/>
              </w:rPr>
              <w:t xml:space="preserve">, не относящуюся к </w:t>
            </w:r>
            <w:r>
              <w:rPr>
                <w:rFonts w:ascii="Times New Roman" w:hAnsi="Times New Roman" w:cs="Times New Roman"/>
              </w:rPr>
              <w:t xml:space="preserve">муниципальным </w:t>
            </w:r>
            <w:r w:rsidRPr="00823FD1">
              <w:rPr>
                <w:rFonts w:ascii="Times New Roman" w:hAnsi="Times New Roman" w:cs="Times New Roman"/>
              </w:rPr>
              <w:t>программам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4548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3FD1">
              <w:rPr>
                <w:rFonts w:ascii="Times New Roman" w:hAnsi="Times New Roman" w:cs="Times New Roman"/>
              </w:rPr>
              <w:t>Дата вступления в силу  нормативного правового акта, устанавливающего налоговую льготу, освобождение и иные преференции</w:t>
            </w:r>
          </w:p>
        </w:tc>
      </w:tr>
      <w:tr w:rsidR="00E26099" w:rsidRPr="00823FD1" w:rsidTr="0068377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6837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3F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6837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3F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6837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3F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6837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3F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6837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3F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6837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3F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6837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3F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6837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3F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6837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3F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6837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3F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6837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3FD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6837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3FD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6837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3FD1">
              <w:rPr>
                <w:rFonts w:ascii="Times New Roman" w:hAnsi="Times New Roman" w:cs="Times New Roman"/>
              </w:rPr>
              <w:t>13</w:t>
            </w:r>
          </w:p>
        </w:tc>
      </w:tr>
      <w:tr w:rsidR="00E26099" w:rsidRPr="00823FD1" w:rsidTr="0068377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Default="00E26099" w:rsidP="0068377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68377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68377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Освобождение от уплаты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727A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Совета депутатов Ершичского сельского поселения Ершичского района Смоленской области от 15.11.2019 №17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68377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6837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Default="00E26099" w:rsidP="002C25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бухгалтерского учета и отчетности Администрации муниципального образования-Ершичский район Смоленской области</w:t>
            </w:r>
          </w:p>
          <w:p w:rsidR="00E26099" w:rsidRPr="00823FD1" w:rsidRDefault="00E26099" w:rsidP="002C2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6837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6837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68377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расходов плательщиков, финансовое обеспечение которых осуществляется в полном объеме или частично за счет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68377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бюджетной устойчивости эффективности бюджетных средств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68377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решение Совета депутатов Ершичского сельского поселения Ершичского района  Смоленской области от 01.11.2019 №15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BA15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01.01.2013</w:t>
            </w:r>
          </w:p>
        </w:tc>
      </w:tr>
      <w:tr w:rsidR="00E26099" w:rsidRPr="00823FD1" w:rsidTr="0068377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Default="00E26099" w:rsidP="0068377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68377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68377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Освобождение от уплаты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68377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Совета депутатов Ершичского сельского поселения Ершичского района Смоленской области от 15.11.2019 №17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Default="00E26099" w:rsidP="007F62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</w:t>
            </w:r>
          </w:p>
          <w:p w:rsidR="00E26099" w:rsidRDefault="00E26099" w:rsidP="007F62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бюджетные,</w:t>
            </w:r>
          </w:p>
          <w:p w:rsidR="00E26099" w:rsidRPr="00823FD1" w:rsidRDefault="00E26099" w:rsidP="00094B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автономные, казенные учреждения </w:t>
            </w:r>
          </w:p>
          <w:p w:rsidR="00E26099" w:rsidRPr="00823FD1" w:rsidRDefault="00E26099" w:rsidP="007F62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6837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Default="00E26099" w:rsidP="007F62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бухгалтерского учета и отчетности Администрации муниципального образования-Ершичский район Смоленской области</w:t>
            </w:r>
          </w:p>
          <w:p w:rsidR="00E26099" w:rsidRPr="00823FD1" w:rsidRDefault="00E26099" w:rsidP="002C2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6837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6837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68377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расходов плательщиков, финансовое обеспечение которых осуществляется в полном объеме или частично за счет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68377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бюджетной устойчивости, эффективности бюджетных средств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68377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решение Совета депутатов Ершичского сельского поселения Ершичского района  Смоленской области от 01.11.2019 №15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BA15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01.01.2013</w:t>
            </w:r>
          </w:p>
        </w:tc>
      </w:tr>
      <w:tr w:rsidR="00E26099" w:rsidRPr="00823FD1" w:rsidTr="0068377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Default="00E26099" w:rsidP="0068377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68377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68377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Освобождение от уплаты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68377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Совета депутатов Ершичского сельского поселения Ершичского района Смоленской области от 15.11.2019 №17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68377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Ветераны и инвалиды Великой Отечественной войны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6837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Default="00E26099" w:rsidP="00BA15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бухгалтерского учета и отчетности Администрации муниципального образования-Ершичский район Смоленской области</w:t>
            </w:r>
          </w:p>
          <w:p w:rsidR="00E26099" w:rsidRPr="00823FD1" w:rsidRDefault="00E26099" w:rsidP="002C2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6837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6837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68377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социальной поддержки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68377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качества и уровня жизни населения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68377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Совета депутатов Ершичского сельского поселения Ершичского района  Смоленской области от 01.11.2019 №15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BA15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01.01.2013</w:t>
            </w:r>
          </w:p>
        </w:tc>
      </w:tr>
      <w:tr w:rsidR="00E26099" w:rsidRPr="00823FD1" w:rsidTr="0068377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Default="00E26099" w:rsidP="0068377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68377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68377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Освобождение от уплаты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68377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Совета депутатов Ершичского сельского поселения Ершичского района Смоленской области от 15.11.2019 №17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68377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Государственные бюджетные учреждения, созданные Смоленской областью в целях распоряжения объектами государственной собственности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6837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Default="00E26099" w:rsidP="00BA15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бухгалтерского учета и отчетности Администрации муниципального образования-Ершичский район Смоленской области</w:t>
            </w:r>
          </w:p>
          <w:p w:rsidR="00E26099" w:rsidRPr="00823FD1" w:rsidRDefault="00E26099" w:rsidP="002C2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6837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6837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68377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расходов плательщиков, финансовое обеспечение которых осуществляется в полном объеме или частично за счет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68377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условий для инвестиционной деятельности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314E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Совета депутатов Ершичского сельского поселения Ершичского района  Смоленской области от 01.11.2019 №15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BA15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01.01.2014</w:t>
            </w:r>
          </w:p>
        </w:tc>
      </w:tr>
      <w:tr w:rsidR="00E26099" w:rsidRPr="00823FD1" w:rsidTr="0068377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Default="00E26099" w:rsidP="0068377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Default="00E26099" w:rsidP="0068377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Default="00E26099" w:rsidP="0068377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Освобождение от уплаты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Default="00E26099" w:rsidP="0068377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Совета депутатов Ершичского сельского поселения Ершичского района Смоленской области от 15.11.2019 №17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Default="00E26099" w:rsidP="00094B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Субъекты инвестиционной деятельности, в отношении земельных участков предоставленных для производства строительных работ (кроме жилищного и дачного строительства) на территории муниципального образования Ершичского сельского поселения Ершичского района Смоленской области на  срок, установленный разрешением на строительство, но не более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6837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Default="00E26099" w:rsidP="00094B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бухгалтерского учета и отчетности Администрации муниципального образования-Ершичский район Смоленской области</w:t>
            </w:r>
          </w:p>
          <w:p w:rsidR="00E26099" w:rsidRDefault="00E26099" w:rsidP="00BA15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6837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Pr="00823FD1" w:rsidRDefault="00E26099" w:rsidP="006837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Default="00E26099" w:rsidP="00094B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Поддержка инвестиционной деятельности, увеличение объема инвестиций в основной капитал, создание новых производственных мощностей и модернизация уже имеющихся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Default="00E26099" w:rsidP="0068377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инвестиционной деятельности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Default="00E26099" w:rsidP="00314E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Совета депутатов Ершичского сельского поселения Ершичского района  Смоленской области от 01.11.2019 №15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99" w:rsidRDefault="00E26099" w:rsidP="00BA15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01.01.2017</w:t>
            </w:r>
          </w:p>
        </w:tc>
      </w:tr>
    </w:tbl>
    <w:p w:rsidR="00E26099" w:rsidRPr="00823FD1" w:rsidRDefault="00E26099" w:rsidP="002C2590">
      <w:pPr>
        <w:pStyle w:val="ConsPlusNormal"/>
        <w:jc w:val="both"/>
        <w:rPr>
          <w:rFonts w:ascii="Times New Roman" w:hAnsi="Times New Roman" w:cs="Times New Roman"/>
        </w:rPr>
      </w:pPr>
    </w:p>
    <w:sectPr w:rsidR="00E26099" w:rsidRPr="00823FD1" w:rsidSect="00DD204B">
      <w:pgSz w:w="16838" w:h="11906" w:orient="landscape"/>
      <w:pgMar w:top="567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099" w:rsidRDefault="00E26099">
      <w:r>
        <w:separator/>
      </w:r>
    </w:p>
  </w:endnote>
  <w:endnote w:type="continuationSeparator" w:id="1">
    <w:p w:rsidR="00E26099" w:rsidRDefault="00E26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099" w:rsidRDefault="00E26099">
      <w:r>
        <w:separator/>
      </w:r>
    </w:p>
  </w:footnote>
  <w:footnote w:type="continuationSeparator" w:id="1">
    <w:p w:rsidR="00E26099" w:rsidRDefault="00E26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099" w:rsidRDefault="00E2609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26099" w:rsidRDefault="00E2609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099" w:rsidRDefault="00E2609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E26099" w:rsidRDefault="00E260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1CCE2F6D"/>
    <w:multiLevelType w:val="singleLevel"/>
    <w:tmpl w:val="6A7A26DE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</w:lvl>
  </w:abstractNum>
  <w:abstractNum w:abstractNumId="1">
    <w:nsid w:val="3F740133"/>
    <w:multiLevelType w:val="hybridMultilevel"/>
    <w:tmpl w:val="2B4C7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88F5612"/>
    <w:multiLevelType w:val="hybridMultilevel"/>
    <w:tmpl w:val="517A34C4"/>
    <w:lvl w:ilvl="0" w:tplc="D3B0A506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7E59"/>
    <w:rsid w:val="00000BA6"/>
    <w:rsid w:val="0000182A"/>
    <w:rsid w:val="00003AE9"/>
    <w:rsid w:val="00010175"/>
    <w:rsid w:val="00024877"/>
    <w:rsid w:val="000318D3"/>
    <w:rsid w:val="0003737A"/>
    <w:rsid w:val="000440B4"/>
    <w:rsid w:val="0004754B"/>
    <w:rsid w:val="00053877"/>
    <w:rsid w:val="00054DF7"/>
    <w:rsid w:val="00056BCA"/>
    <w:rsid w:val="0006301B"/>
    <w:rsid w:val="00064AD3"/>
    <w:rsid w:val="0007537D"/>
    <w:rsid w:val="00076421"/>
    <w:rsid w:val="00081DD7"/>
    <w:rsid w:val="0008342C"/>
    <w:rsid w:val="00085160"/>
    <w:rsid w:val="00085BE1"/>
    <w:rsid w:val="00094BC6"/>
    <w:rsid w:val="000C061C"/>
    <w:rsid w:val="000D44D7"/>
    <w:rsid w:val="000D5F54"/>
    <w:rsid w:val="000D7DB7"/>
    <w:rsid w:val="000E0656"/>
    <w:rsid w:val="000E1A40"/>
    <w:rsid w:val="000F0806"/>
    <w:rsid w:val="000F0C05"/>
    <w:rsid w:val="00106535"/>
    <w:rsid w:val="00106BB5"/>
    <w:rsid w:val="00115DBC"/>
    <w:rsid w:val="00116B4A"/>
    <w:rsid w:val="001256DB"/>
    <w:rsid w:val="0012732D"/>
    <w:rsid w:val="0013719E"/>
    <w:rsid w:val="00144342"/>
    <w:rsid w:val="00146C6F"/>
    <w:rsid w:val="0015480E"/>
    <w:rsid w:val="001627A3"/>
    <w:rsid w:val="00181627"/>
    <w:rsid w:val="0018255A"/>
    <w:rsid w:val="00195B3A"/>
    <w:rsid w:val="00196483"/>
    <w:rsid w:val="001C462B"/>
    <w:rsid w:val="001C65F1"/>
    <w:rsid w:val="001C67B6"/>
    <w:rsid w:val="001C7576"/>
    <w:rsid w:val="001D4DD6"/>
    <w:rsid w:val="001D6597"/>
    <w:rsid w:val="001F49E6"/>
    <w:rsid w:val="002377EE"/>
    <w:rsid w:val="00242711"/>
    <w:rsid w:val="0024423C"/>
    <w:rsid w:val="0024662B"/>
    <w:rsid w:val="00251EDF"/>
    <w:rsid w:val="00263AC1"/>
    <w:rsid w:val="00267EB9"/>
    <w:rsid w:val="00272F47"/>
    <w:rsid w:val="0029006C"/>
    <w:rsid w:val="0029768C"/>
    <w:rsid w:val="002C2590"/>
    <w:rsid w:val="002C6CBE"/>
    <w:rsid w:val="002C6D9B"/>
    <w:rsid w:val="002D01E9"/>
    <w:rsid w:val="002D1B36"/>
    <w:rsid w:val="002D566A"/>
    <w:rsid w:val="002E1A24"/>
    <w:rsid w:val="002F5E9D"/>
    <w:rsid w:val="00302825"/>
    <w:rsid w:val="00310FCE"/>
    <w:rsid w:val="003117D1"/>
    <w:rsid w:val="00314EF7"/>
    <w:rsid w:val="00326EED"/>
    <w:rsid w:val="00330D9D"/>
    <w:rsid w:val="00340106"/>
    <w:rsid w:val="003414D6"/>
    <w:rsid w:val="00350E59"/>
    <w:rsid w:val="003541B2"/>
    <w:rsid w:val="003664B4"/>
    <w:rsid w:val="0036775C"/>
    <w:rsid w:val="00380A77"/>
    <w:rsid w:val="00386FDB"/>
    <w:rsid w:val="00395B0D"/>
    <w:rsid w:val="003A0202"/>
    <w:rsid w:val="003A218C"/>
    <w:rsid w:val="003A3995"/>
    <w:rsid w:val="003A71A2"/>
    <w:rsid w:val="003B4187"/>
    <w:rsid w:val="003B696C"/>
    <w:rsid w:val="003C5C92"/>
    <w:rsid w:val="003D0064"/>
    <w:rsid w:val="003E3065"/>
    <w:rsid w:val="003F0B3B"/>
    <w:rsid w:val="003F1121"/>
    <w:rsid w:val="003F5981"/>
    <w:rsid w:val="00420D83"/>
    <w:rsid w:val="004304A0"/>
    <w:rsid w:val="00452057"/>
    <w:rsid w:val="0045487C"/>
    <w:rsid w:val="00493E87"/>
    <w:rsid w:val="00496260"/>
    <w:rsid w:val="004A6396"/>
    <w:rsid w:val="004A7454"/>
    <w:rsid w:val="004B0BBB"/>
    <w:rsid w:val="004C37B8"/>
    <w:rsid w:val="004C6809"/>
    <w:rsid w:val="004D1ED1"/>
    <w:rsid w:val="004E2531"/>
    <w:rsid w:val="004F383B"/>
    <w:rsid w:val="004F5281"/>
    <w:rsid w:val="0050046C"/>
    <w:rsid w:val="00506C11"/>
    <w:rsid w:val="00513840"/>
    <w:rsid w:val="005148E7"/>
    <w:rsid w:val="00514C41"/>
    <w:rsid w:val="0052222E"/>
    <w:rsid w:val="00524D13"/>
    <w:rsid w:val="00541B10"/>
    <w:rsid w:val="005426B6"/>
    <w:rsid w:val="005546B6"/>
    <w:rsid w:val="005624B5"/>
    <w:rsid w:val="005722F2"/>
    <w:rsid w:val="005766B8"/>
    <w:rsid w:val="0059749C"/>
    <w:rsid w:val="005976EA"/>
    <w:rsid w:val="005A1222"/>
    <w:rsid w:val="005A5337"/>
    <w:rsid w:val="005A5CC3"/>
    <w:rsid w:val="005B189A"/>
    <w:rsid w:val="005B661D"/>
    <w:rsid w:val="005B6EA3"/>
    <w:rsid w:val="005C0B85"/>
    <w:rsid w:val="005C7A5D"/>
    <w:rsid w:val="005D1131"/>
    <w:rsid w:val="005D5229"/>
    <w:rsid w:val="00613BF6"/>
    <w:rsid w:val="006417B3"/>
    <w:rsid w:val="00670BF6"/>
    <w:rsid w:val="00670EFF"/>
    <w:rsid w:val="00683778"/>
    <w:rsid w:val="006A0FFF"/>
    <w:rsid w:val="006B666B"/>
    <w:rsid w:val="006D0964"/>
    <w:rsid w:val="006E286F"/>
    <w:rsid w:val="00700554"/>
    <w:rsid w:val="0071379D"/>
    <w:rsid w:val="00714BCF"/>
    <w:rsid w:val="00715D27"/>
    <w:rsid w:val="00727A01"/>
    <w:rsid w:val="00732079"/>
    <w:rsid w:val="00736DE6"/>
    <w:rsid w:val="0073717C"/>
    <w:rsid w:val="00743B63"/>
    <w:rsid w:val="0075205A"/>
    <w:rsid w:val="0075498D"/>
    <w:rsid w:val="00764E2E"/>
    <w:rsid w:val="00777E59"/>
    <w:rsid w:val="00784734"/>
    <w:rsid w:val="00790FB9"/>
    <w:rsid w:val="00795A84"/>
    <w:rsid w:val="007A3C0D"/>
    <w:rsid w:val="007B4ED7"/>
    <w:rsid w:val="007C089D"/>
    <w:rsid w:val="007C19A2"/>
    <w:rsid w:val="007E3980"/>
    <w:rsid w:val="007E4053"/>
    <w:rsid w:val="007E7A0B"/>
    <w:rsid w:val="007F494D"/>
    <w:rsid w:val="007F5809"/>
    <w:rsid w:val="007F587B"/>
    <w:rsid w:val="007F62E5"/>
    <w:rsid w:val="00800069"/>
    <w:rsid w:val="0081265B"/>
    <w:rsid w:val="0082218C"/>
    <w:rsid w:val="008228DB"/>
    <w:rsid w:val="00823FD1"/>
    <w:rsid w:val="00825C8D"/>
    <w:rsid w:val="00827BD3"/>
    <w:rsid w:val="0083351A"/>
    <w:rsid w:val="00835F8A"/>
    <w:rsid w:val="0084153D"/>
    <w:rsid w:val="00845CBC"/>
    <w:rsid w:val="00846304"/>
    <w:rsid w:val="00884741"/>
    <w:rsid w:val="00887F99"/>
    <w:rsid w:val="008A74BF"/>
    <w:rsid w:val="008B0F04"/>
    <w:rsid w:val="008B76A0"/>
    <w:rsid w:val="008C6A65"/>
    <w:rsid w:val="008D3950"/>
    <w:rsid w:val="008D5EE7"/>
    <w:rsid w:val="008E05C6"/>
    <w:rsid w:val="008E1C99"/>
    <w:rsid w:val="008E4C21"/>
    <w:rsid w:val="008F598C"/>
    <w:rsid w:val="008F789D"/>
    <w:rsid w:val="009046F5"/>
    <w:rsid w:val="00907416"/>
    <w:rsid w:val="00910BD2"/>
    <w:rsid w:val="009153A9"/>
    <w:rsid w:val="00922930"/>
    <w:rsid w:val="009239E1"/>
    <w:rsid w:val="00926250"/>
    <w:rsid w:val="0093385F"/>
    <w:rsid w:val="00946B95"/>
    <w:rsid w:val="009623D6"/>
    <w:rsid w:val="00981901"/>
    <w:rsid w:val="00982B11"/>
    <w:rsid w:val="00983CE4"/>
    <w:rsid w:val="009973D9"/>
    <w:rsid w:val="009975FF"/>
    <w:rsid w:val="009A07B9"/>
    <w:rsid w:val="009A213E"/>
    <w:rsid w:val="009B0FFB"/>
    <w:rsid w:val="009B3874"/>
    <w:rsid w:val="009C161D"/>
    <w:rsid w:val="009C1948"/>
    <w:rsid w:val="009C210F"/>
    <w:rsid w:val="009C32DA"/>
    <w:rsid w:val="009C3469"/>
    <w:rsid w:val="009C440D"/>
    <w:rsid w:val="009C5F36"/>
    <w:rsid w:val="009C6F0B"/>
    <w:rsid w:val="009D1588"/>
    <w:rsid w:val="009D4155"/>
    <w:rsid w:val="009D7B9E"/>
    <w:rsid w:val="009E42EF"/>
    <w:rsid w:val="009E7659"/>
    <w:rsid w:val="009F03E5"/>
    <w:rsid w:val="00A03892"/>
    <w:rsid w:val="00A046F6"/>
    <w:rsid w:val="00A12056"/>
    <w:rsid w:val="00A16CDD"/>
    <w:rsid w:val="00A20011"/>
    <w:rsid w:val="00A20E05"/>
    <w:rsid w:val="00A219E8"/>
    <w:rsid w:val="00A476AF"/>
    <w:rsid w:val="00A66072"/>
    <w:rsid w:val="00A70D26"/>
    <w:rsid w:val="00A72DF8"/>
    <w:rsid w:val="00A7738E"/>
    <w:rsid w:val="00A8486A"/>
    <w:rsid w:val="00A92CEF"/>
    <w:rsid w:val="00AA6958"/>
    <w:rsid w:val="00AB08C8"/>
    <w:rsid w:val="00AB218E"/>
    <w:rsid w:val="00AB29AF"/>
    <w:rsid w:val="00AB5466"/>
    <w:rsid w:val="00AC5A3B"/>
    <w:rsid w:val="00AC666F"/>
    <w:rsid w:val="00AD5083"/>
    <w:rsid w:val="00AE7EDD"/>
    <w:rsid w:val="00B06C70"/>
    <w:rsid w:val="00B073F1"/>
    <w:rsid w:val="00B16C8D"/>
    <w:rsid w:val="00B2141F"/>
    <w:rsid w:val="00B23554"/>
    <w:rsid w:val="00B45E56"/>
    <w:rsid w:val="00B47693"/>
    <w:rsid w:val="00B609B1"/>
    <w:rsid w:val="00B76BD5"/>
    <w:rsid w:val="00B9037B"/>
    <w:rsid w:val="00BA155B"/>
    <w:rsid w:val="00BA264B"/>
    <w:rsid w:val="00BB2F63"/>
    <w:rsid w:val="00BB751A"/>
    <w:rsid w:val="00BC6215"/>
    <w:rsid w:val="00BD23DD"/>
    <w:rsid w:val="00BE1C08"/>
    <w:rsid w:val="00C1584E"/>
    <w:rsid w:val="00C267C9"/>
    <w:rsid w:val="00C26AEC"/>
    <w:rsid w:val="00C330D5"/>
    <w:rsid w:val="00C416F4"/>
    <w:rsid w:val="00C47922"/>
    <w:rsid w:val="00C719F2"/>
    <w:rsid w:val="00C71A74"/>
    <w:rsid w:val="00C83BF8"/>
    <w:rsid w:val="00C87BE1"/>
    <w:rsid w:val="00C95CBD"/>
    <w:rsid w:val="00C96B7F"/>
    <w:rsid w:val="00C97260"/>
    <w:rsid w:val="00CA173F"/>
    <w:rsid w:val="00CA4679"/>
    <w:rsid w:val="00CA47CE"/>
    <w:rsid w:val="00CB00F4"/>
    <w:rsid w:val="00CB48CB"/>
    <w:rsid w:val="00CC1F51"/>
    <w:rsid w:val="00CC2245"/>
    <w:rsid w:val="00CC3BCE"/>
    <w:rsid w:val="00CD24B2"/>
    <w:rsid w:val="00CE1883"/>
    <w:rsid w:val="00CE63BC"/>
    <w:rsid w:val="00CF1146"/>
    <w:rsid w:val="00CF12A7"/>
    <w:rsid w:val="00D207BB"/>
    <w:rsid w:val="00D243E5"/>
    <w:rsid w:val="00D35374"/>
    <w:rsid w:val="00D355F2"/>
    <w:rsid w:val="00D36F62"/>
    <w:rsid w:val="00D4557C"/>
    <w:rsid w:val="00D71C28"/>
    <w:rsid w:val="00D77924"/>
    <w:rsid w:val="00D8405B"/>
    <w:rsid w:val="00D86120"/>
    <w:rsid w:val="00DA3694"/>
    <w:rsid w:val="00DB79FC"/>
    <w:rsid w:val="00DD07BE"/>
    <w:rsid w:val="00DD204B"/>
    <w:rsid w:val="00DD3DF0"/>
    <w:rsid w:val="00DE0FC1"/>
    <w:rsid w:val="00DE3789"/>
    <w:rsid w:val="00E00411"/>
    <w:rsid w:val="00E04BEB"/>
    <w:rsid w:val="00E148F4"/>
    <w:rsid w:val="00E21AE9"/>
    <w:rsid w:val="00E227EC"/>
    <w:rsid w:val="00E23722"/>
    <w:rsid w:val="00E26099"/>
    <w:rsid w:val="00E35914"/>
    <w:rsid w:val="00E477DC"/>
    <w:rsid w:val="00E6515E"/>
    <w:rsid w:val="00E66040"/>
    <w:rsid w:val="00E82FD3"/>
    <w:rsid w:val="00E90134"/>
    <w:rsid w:val="00E90EFC"/>
    <w:rsid w:val="00E96759"/>
    <w:rsid w:val="00EA2534"/>
    <w:rsid w:val="00EA7F69"/>
    <w:rsid w:val="00EB507E"/>
    <w:rsid w:val="00ED3874"/>
    <w:rsid w:val="00EE24B1"/>
    <w:rsid w:val="00F1388E"/>
    <w:rsid w:val="00F14296"/>
    <w:rsid w:val="00F35192"/>
    <w:rsid w:val="00F440D5"/>
    <w:rsid w:val="00F607DB"/>
    <w:rsid w:val="00F64D10"/>
    <w:rsid w:val="00F70ED3"/>
    <w:rsid w:val="00F77FF4"/>
    <w:rsid w:val="00F840BB"/>
    <w:rsid w:val="00F9029C"/>
    <w:rsid w:val="00FA2294"/>
    <w:rsid w:val="00FA79A4"/>
    <w:rsid w:val="00FB1CC7"/>
    <w:rsid w:val="00FB3223"/>
    <w:rsid w:val="00FC3F9C"/>
    <w:rsid w:val="00FC4C2D"/>
    <w:rsid w:val="00FD3F91"/>
    <w:rsid w:val="00FD5F06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175"/>
    <w:rPr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1C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1C2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10175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E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EC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5EC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10175"/>
    <w:pPr>
      <w:spacing w:before="100" w:beforeAutospacing="1" w:after="100" w:afterAutospacing="1"/>
    </w:pPr>
    <w:rPr>
      <w:sz w:val="24"/>
    </w:rPr>
  </w:style>
  <w:style w:type="character" w:styleId="Strong">
    <w:name w:val="Strong"/>
    <w:basedOn w:val="DefaultParagraphFont"/>
    <w:uiPriority w:val="99"/>
    <w:qFormat/>
    <w:rsid w:val="00010175"/>
    <w:rPr>
      <w:rFonts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010175"/>
    <w:pPr>
      <w:ind w:firstLine="54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C5ECC"/>
    <w:rPr>
      <w:sz w:val="28"/>
      <w:szCs w:val="24"/>
    </w:rPr>
  </w:style>
  <w:style w:type="paragraph" w:styleId="BodyText">
    <w:name w:val="Body Text"/>
    <w:basedOn w:val="Normal"/>
    <w:link w:val="BodyTextChar"/>
    <w:uiPriority w:val="99"/>
    <w:rsid w:val="00010175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02825"/>
    <w:rPr>
      <w:rFonts w:cs="Times New Roman"/>
      <w:sz w:val="28"/>
    </w:rPr>
  </w:style>
  <w:style w:type="paragraph" w:styleId="FootnoteText">
    <w:name w:val="footnote text"/>
    <w:basedOn w:val="Normal"/>
    <w:link w:val="FootnoteTextChar"/>
    <w:uiPriority w:val="99"/>
    <w:semiHidden/>
    <w:rsid w:val="000101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5E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10175"/>
    <w:rPr>
      <w:rFonts w:cs="Times New Roman"/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rsid w:val="00010175"/>
    <w:pPr>
      <w:ind w:firstLine="561"/>
      <w:jc w:val="both"/>
    </w:pPr>
    <w:rPr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C5ECC"/>
    <w:rPr>
      <w:sz w:val="28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010175"/>
    <w:pPr>
      <w:ind w:firstLine="935"/>
      <w:jc w:val="center"/>
    </w:pPr>
    <w:rPr>
      <w:b/>
      <w:bCs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C5ECC"/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01017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5ECC"/>
    <w:rPr>
      <w:sz w:val="28"/>
      <w:szCs w:val="24"/>
    </w:rPr>
  </w:style>
  <w:style w:type="character" w:styleId="PageNumber">
    <w:name w:val="page number"/>
    <w:basedOn w:val="DefaultParagraphFont"/>
    <w:uiPriority w:val="99"/>
    <w:rsid w:val="00010175"/>
    <w:rPr>
      <w:rFonts w:cs="Times New Roman"/>
    </w:rPr>
  </w:style>
  <w:style w:type="character" w:styleId="EndnoteReference">
    <w:name w:val="endnote reference"/>
    <w:basedOn w:val="DefaultParagraphFont"/>
    <w:uiPriority w:val="99"/>
    <w:semiHidden/>
    <w:rsid w:val="00010175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4304A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Normal"/>
    <w:uiPriority w:val="99"/>
    <w:rsid w:val="00AB08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A16C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C5ECC"/>
    <w:rPr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228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ECC"/>
    <w:rPr>
      <w:sz w:val="0"/>
      <w:szCs w:val="0"/>
    </w:rPr>
  </w:style>
  <w:style w:type="paragraph" w:customStyle="1" w:styleId="ConsPlusNormal">
    <w:name w:val="ConsPlusNormal"/>
    <w:uiPriority w:val="99"/>
    <w:rsid w:val="0081265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1265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0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885</Words>
  <Characters>5046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Миринская Татьяна</dc:creator>
  <cp:keywords/>
  <dc:description/>
  <cp:lastModifiedBy>Komp1</cp:lastModifiedBy>
  <cp:revision>3</cp:revision>
  <cp:lastPrinted>2020-10-30T07:25:00Z</cp:lastPrinted>
  <dcterms:created xsi:type="dcterms:W3CDTF">2020-10-30T07:25:00Z</dcterms:created>
  <dcterms:modified xsi:type="dcterms:W3CDTF">2021-04-19T08:56:00Z</dcterms:modified>
</cp:coreProperties>
</file>